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50" w:rsidRPr="00085394" w:rsidRDefault="00D72450" w:rsidP="00003592">
      <w:pPr>
        <w:pStyle w:val="NoSpacing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                 </w:t>
      </w:r>
      <w:r w:rsidRPr="00085394">
        <w:rPr>
          <w:b/>
          <w:bCs/>
          <w:sz w:val="24"/>
          <w:szCs w:val="24"/>
          <w:lang w:eastAsia="ru-RU"/>
        </w:rPr>
        <w:t>ЭКСПЕРТНОЕ ЗАКЛЮЧЕНИЕ</w:t>
      </w:r>
    </w:p>
    <w:p w:rsidR="00D72450" w:rsidRPr="00085394" w:rsidRDefault="00D72450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 xml:space="preserve">                        </w:t>
      </w:r>
      <w:r>
        <w:rPr>
          <w:b/>
          <w:bCs/>
          <w:sz w:val="24"/>
          <w:szCs w:val="24"/>
          <w:lang w:eastAsia="ru-RU"/>
        </w:rPr>
        <w:t xml:space="preserve">     </w:t>
      </w:r>
      <w:r w:rsidRPr="00085394">
        <w:rPr>
          <w:b/>
          <w:bCs/>
          <w:sz w:val="24"/>
          <w:szCs w:val="24"/>
          <w:lang w:eastAsia="ru-RU"/>
        </w:rPr>
        <w:t xml:space="preserve"> НА ПРОЕКТ АДМИНИСТРАТИВНОГО РЕГЛАМЕНТА</w:t>
      </w:r>
    </w:p>
    <w:p w:rsidR="00D72450" w:rsidRDefault="00D72450" w:rsidP="002E0061">
      <w:pPr>
        <w:pStyle w:val="NoSpacing"/>
        <w:rPr>
          <w:b/>
          <w:bCs/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  <w:r w:rsidRPr="00085394">
        <w:rPr>
          <w:b/>
          <w:bCs/>
          <w:sz w:val="24"/>
          <w:szCs w:val="24"/>
          <w:lang w:eastAsia="ru-RU"/>
        </w:rPr>
        <w:t>Общие сведения</w:t>
      </w:r>
    </w:p>
    <w:p w:rsidR="00D72450" w:rsidRDefault="00D72450" w:rsidP="00516C2D">
      <w:pPr>
        <w:pStyle w:val="NormalWeb"/>
        <w:jc w:val="both"/>
      </w:pPr>
      <w:r>
        <w:t xml:space="preserve">1.1 </w:t>
      </w:r>
      <w:r w:rsidRPr="00085394">
        <w:t xml:space="preserve">Настоящее экспертное заключение дано на проект административного регламента по предоставлению муниципальной услуги </w:t>
      </w:r>
      <w:r w:rsidRPr="00C003FC">
        <w:rPr>
          <w:b/>
        </w:rPr>
        <w:t>«</w:t>
      </w:r>
      <w:r>
        <w:t>Осуществление муниципального контроля за обеспечением сохранности автомобильных дорог местного значения в границах населенных пунктов соблюдением условий организации регулярных перевозок на территории Касторенского района».</w:t>
      </w:r>
    </w:p>
    <w:p w:rsidR="00D72450" w:rsidRDefault="00D72450" w:rsidP="00D27EEA">
      <w:pPr>
        <w:pStyle w:val="NormalWeb"/>
        <w:jc w:val="both"/>
      </w:pPr>
      <w:r w:rsidRPr="00D72894">
        <w:t>Правовым основанием для подготовки заключения являются:</w:t>
      </w:r>
    </w:p>
    <w:p w:rsidR="00D72450" w:rsidRDefault="00D72450" w:rsidP="002260F8">
      <w:pPr>
        <w:pStyle w:val="NormalWeb"/>
      </w:pPr>
      <w:r>
        <w:t>- Конституция Российской Федерации;</w:t>
      </w:r>
    </w:p>
    <w:p w:rsidR="00D72450" w:rsidRDefault="00D72450" w:rsidP="002260F8">
      <w:pPr>
        <w:pStyle w:val="NormalWeb"/>
      </w:pPr>
      <w:r>
        <w:t>-  Федеральный закон от 06.10.2003 г. №131-ФЗ "Об общих принципах организации местного самоуправления в Российской Федерации";</w:t>
      </w:r>
    </w:p>
    <w:p w:rsidR="00D72450" w:rsidRDefault="00D72450" w:rsidP="002260F8">
      <w:pPr>
        <w:pStyle w:val="NormalWeb"/>
      </w:pPr>
      <w:r>
        <w:t>- Федеральный закон от 10.12.1995 г. №196-ФЗ "О безопасности дорожного движения";</w:t>
      </w:r>
    </w:p>
    <w:p w:rsidR="00D72450" w:rsidRDefault="00D72450" w:rsidP="002260F8">
      <w:pPr>
        <w:pStyle w:val="NormalWeb"/>
      </w:pPr>
      <w:r>
        <w:t>- Федеральный закон от 08.11.2007 г. №259-ФЗ "Устав автомобильного транспорта и городского наземного электрического транспорта";</w:t>
      </w:r>
    </w:p>
    <w:p w:rsidR="00D72450" w:rsidRDefault="00D72450" w:rsidP="002260F8">
      <w:pPr>
        <w:pStyle w:val="NormalWeb"/>
      </w:pPr>
      <w:r>
        <w:t>- Федеральный закон от 26.12.2008 г.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72450" w:rsidRDefault="00D72450" w:rsidP="002260F8">
      <w:pPr>
        <w:pStyle w:val="NormalWeb"/>
      </w:pPr>
      <w:r>
        <w:t>- Постановление Правительства Российской Федерации от 23.10.1993 № 1090 "О Правилах дорожного движения";</w:t>
      </w:r>
    </w:p>
    <w:p w:rsidR="00D72450" w:rsidRDefault="00D72450" w:rsidP="002260F8">
      <w:pPr>
        <w:pStyle w:val="NormalWeb"/>
      </w:pPr>
      <w:r>
        <w:t>- Постановление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транспортом";</w:t>
      </w:r>
    </w:p>
    <w:p w:rsidR="00D72450" w:rsidRDefault="00D72450" w:rsidP="002260F8">
      <w:pPr>
        <w:pStyle w:val="NormalWeb"/>
      </w:pPr>
      <w:r>
        <w:t>- Решение Собрания депутатов Касторенского района «Об утверждении Положения о создании условий для предоставления транспортных услуг населению и организации транспортного обслуживания населения между поселениями на территории Касторенского района»;</w:t>
      </w:r>
    </w:p>
    <w:p w:rsidR="00D72450" w:rsidRDefault="00D72450" w:rsidP="00850437">
      <w:pPr>
        <w:pStyle w:val="NormalWeb"/>
      </w:pPr>
      <w:r>
        <w:t xml:space="preserve">11) Уставом Администрации Касторенского района Курской области (опубликован на официальном Интернет-сайте Администрации Касторенского района: </w:t>
      </w:r>
      <w:hyperlink r:id="rId5" w:history="1">
        <w:r>
          <w:rPr>
            <w:rStyle w:val="Hyperlink"/>
          </w:rPr>
          <w:t>adm.kastornoe46@rkursk.ru</w:t>
        </w:r>
      </w:hyperlink>
      <w:r>
        <w:t xml:space="preserve">, </w:t>
      </w:r>
      <w:hyperlink r:id="rId6" w:history="1">
        <w:r>
          <w:rPr>
            <w:rStyle w:val="Hyperlink"/>
          </w:rPr>
          <w:t>www.kastor.rkursk.ru</w:t>
        </w:r>
      </w:hyperlink>
      <w:r>
        <w:t>);</w:t>
      </w:r>
    </w:p>
    <w:p w:rsidR="00D72450" w:rsidRPr="00085394" w:rsidRDefault="00D72450" w:rsidP="00003592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1.2. Проект административного регламента</w:t>
      </w:r>
      <w:r>
        <w:rPr>
          <w:sz w:val="24"/>
          <w:szCs w:val="24"/>
          <w:lang w:eastAsia="ru-RU"/>
        </w:rPr>
        <w:t xml:space="preserve"> разработан </w:t>
      </w:r>
      <w:r>
        <w:t>отделом  промышленности, строительства, архитектуры, транспорта, связи, ЖКХ и ТЭК  Администрации Касторенского района Курской области.</w:t>
      </w:r>
    </w:p>
    <w:p w:rsidR="00D72450" w:rsidRPr="00085394" w:rsidRDefault="00D72450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1.3. Дата проведения экспертизы </w:t>
      </w:r>
      <w:r w:rsidRPr="00854B48">
        <w:rPr>
          <w:sz w:val="24"/>
          <w:szCs w:val="24"/>
          <w:lang w:eastAsia="ru-RU"/>
        </w:rPr>
        <w:t>" </w:t>
      </w:r>
      <w:r>
        <w:rPr>
          <w:sz w:val="24"/>
          <w:szCs w:val="24"/>
          <w:lang w:eastAsia="ru-RU"/>
        </w:rPr>
        <w:t>09</w:t>
      </w:r>
      <w:r w:rsidRPr="00854B48">
        <w:rPr>
          <w:sz w:val="24"/>
          <w:szCs w:val="24"/>
          <w:lang w:eastAsia="ru-RU"/>
        </w:rPr>
        <w:t> "</w:t>
      </w:r>
      <w:r>
        <w:rPr>
          <w:sz w:val="24"/>
          <w:szCs w:val="24"/>
          <w:lang w:eastAsia="ru-RU"/>
        </w:rPr>
        <w:t xml:space="preserve"> </w:t>
      </w:r>
      <w:r w:rsidRPr="00854B48">
        <w:rPr>
          <w:sz w:val="24"/>
          <w:szCs w:val="24"/>
          <w:lang w:eastAsia="ru-RU"/>
        </w:rPr>
        <w:t xml:space="preserve">марта </w:t>
      </w:r>
      <w:r>
        <w:rPr>
          <w:sz w:val="24"/>
          <w:szCs w:val="24"/>
          <w:lang w:eastAsia="ru-RU"/>
        </w:rPr>
        <w:t xml:space="preserve">2017 </w:t>
      </w:r>
      <w:r w:rsidRPr="00085394">
        <w:rPr>
          <w:sz w:val="24"/>
          <w:szCs w:val="24"/>
          <w:lang w:eastAsia="ru-RU"/>
        </w:rPr>
        <w:t>года</w:t>
      </w:r>
    </w:p>
    <w:p w:rsidR="00D72450" w:rsidRPr="00085394" w:rsidRDefault="00D72450" w:rsidP="00003592">
      <w:pPr>
        <w:pStyle w:val="NoSpacing"/>
        <w:rPr>
          <w:b/>
          <w:bCs/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  <w:r w:rsidRPr="00085394">
        <w:rPr>
          <w:b/>
          <w:bCs/>
          <w:sz w:val="24"/>
          <w:szCs w:val="24"/>
          <w:lang w:eastAsia="ru-RU"/>
        </w:rPr>
        <w:t>2. Выводы по результатам проведенной экспертизы:</w:t>
      </w:r>
    </w:p>
    <w:p w:rsidR="00D72450" w:rsidRDefault="00D72450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2.1. Замечания и (или) предложения по результатам проведенной экспертизы.</w:t>
      </w:r>
    </w:p>
    <w:p w:rsidR="00D72450" w:rsidRDefault="00D72450" w:rsidP="00003592">
      <w:pPr>
        <w:pStyle w:val="NoSpacing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Название административного регламента отражает предмет правового регулирования и соответствует содержанию правового акта.</w:t>
      </w:r>
    </w:p>
    <w:p w:rsidR="00D72450" w:rsidRDefault="00D72450" w:rsidP="00003592">
      <w:pPr>
        <w:pStyle w:val="NoSpacing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Данный проект  соответствует требованиям и параметрам оформления и подготовки административных регламентов (документов НПА).</w:t>
      </w:r>
    </w:p>
    <w:p w:rsidR="00D72450" w:rsidRPr="00085394" w:rsidRDefault="00D72450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По результатам проведенной экспертизы </w:t>
      </w:r>
      <w:r>
        <w:rPr>
          <w:sz w:val="24"/>
          <w:szCs w:val="24"/>
          <w:lang w:eastAsia="ru-RU"/>
        </w:rPr>
        <w:t xml:space="preserve">замечаний и (или) предложений </w:t>
      </w:r>
      <w:r w:rsidRPr="0008539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к </w:t>
      </w:r>
      <w:r w:rsidRPr="00085394">
        <w:rPr>
          <w:sz w:val="24"/>
          <w:szCs w:val="24"/>
          <w:lang w:eastAsia="ru-RU"/>
        </w:rPr>
        <w:t>админист</w:t>
      </w:r>
      <w:r>
        <w:rPr>
          <w:sz w:val="24"/>
          <w:szCs w:val="24"/>
          <w:lang w:eastAsia="ru-RU"/>
        </w:rPr>
        <w:t>ративному  регламенту нет</w:t>
      </w:r>
      <w:r w:rsidRPr="00085394">
        <w:rPr>
          <w:sz w:val="24"/>
          <w:szCs w:val="24"/>
          <w:lang w:eastAsia="ru-RU"/>
        </w:rPr>
        <w:t>.</w:t>
      </w:r>
    </w:p>
    <w:p w:rsidR="00D72450" w:rsidRDefault="00D72450" w:rsidP="00003592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2.2. 2.2. </w:t>
      </w:r>
      <w:r w:rsidRPr="00F93389">
        <w:rPr>
          <w:rFonts w:ascii="Times New Roman" w:hAnsi="Times New Roman"/>
          <w:sz w:val="24"/>
          <w:szCs w:val="24"/>
          <w:lang w:eastAsia="ru-RU"/>
        </w:rPr>
        <w:t>По результат</w:t>
      </w:r>
      <w:r>
        <w:rPr>
          <w:rFonts w:ascii="Times New Roman" w:hAnsi="Times New Roman"/>
          <w:sz w:val="24"/>
          <w:szCs w:val="24"/>
          <w:lang w:eastAsia="ru-RU"/>
        </w:rPr>
        <w:t>ам проведенной экспертизы  административный</w:t>
      </w:r>
      <w:r w:rsidRPr="00F93389">
        <w:rPr>
          <w:rFonts w:ascii="Times New Roman" w:hAnsi="Times New Roman"/>
          <w:sz w:val="24"/>
          <w:szCs w:val="24"/>
          <w:lang w:eastAsia="ru-RU"/>
        </w:rPr>
        <w:t xml:space="preserve"> регл</w:t>
      </w:r>
      <w:r>
        <w:rPr>
          <w:rFonts w:ascii="Times New Roman" w:hAnsi="Times New Roman"/>
          <w:sz w:val="24"/>
          <w:szCs w:val="24"/>
          <w:lang w:eastAsia="ru-RU"/>
        </w:rPr>
        <w:t xml:space="preserve">амент  </w:t>
      </w:r>
      <w:r w:rsidRPr="00085394">
        <w:rPr>
          <w:sz w:val="24"/>
          <w:szCs w:val="24"/>
          <w:lang w:eastAsia="ru-RU"/>
        </w:rPr>
        <w:t>рекомендуется к принятию.</w:t>
      </w:r>
    </w:p>
    <w:p w:rsidR="00D72450" w:rsidRDefault="00D72450" w:rsidP="00003592">
      <w:pPr>
        <w:pStyle w:val="NoSpacing"/>
        <w:jc w:val="both"/>
        <w:rPr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D72450" w:rsidRPr="000900FA" w:rsidTr="00A90DDF">
        <w:tc>
          <w:tcPr>
            <w:tcW w:w="3190" w:type="dxa"/>
          </w:tcPr>
          <w:p w:rsidR="00D72450" w:rsidRPr="00465617" w:rsidRDefault="00D72450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Управляющий делами Администрации Касторенского района, председатель комиссии   </w:t>
            </w: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190" w:type="dxa"/>
          </w:tcPr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Утицких Н.В.</w:t>
            </w:r>
          </w:p>
        </w:tc>
      </w:tr>
      <w:tr w:rsidR="00D72450" w:rsidRPr="000900FA" w:rsidTr="00A90DDF">
        <w:tc>
          <w:tcPr>
            <w:tcW w:w="3190" w:type="dxa"/>
          </w:tcPr>
          <w:p w:rsidR="00D72450" w:rsidRPr="00465617" w:rsidRDefault="00D72450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Начальник финансово-экономического управления Администрации Касторенского района</w:t>
            </w: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Сапрыкина О.М.</w:t>
            </w:r>
          </w:p>
        </w:tc>
      </w:tr>
      <w:tr w:rsidR="00D72450" w:rsidRPr="000900FA" w:rsidTr="00A90DDF">
        <w:tc>
          <w:tcPr>
            <w:tcW w:w="3190" w:type="dxa"/>
          </w:tcPr>
          <w:p w:rsidR="00D72450" w:rsidRPr="00465617" w:rsidRDefault="00D72450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Начальник отдела  промышленности, строительства, архитектуры, транспорта, связи, ЖКХ и ТЭК Администрации Касторенского района.</w:t>
            </w: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Осипов В.А.</w:t>
            </w:r>
          </w:p>
        </w:tc>
      </w:tr>
      <w:tr w:rsidR="00D72450" w:rsidRPr="000900FA" w:rsidTr="00A90DDF">
        <w:tc>
          <w:tcPr>
            <w:tcW w:w="3190" w:type="dxa"/>
          </w:tcPr>
          <w:p w:rsidR="00D72450" w:rsidRPr="00465617" w:rsidRDefault="00D72450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Главный специалист-эксперт по правовым вопросам Администрации Касторенского района </w:t>
            </w: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Позднякова О.И.</w:t>
            </w:r>
          </w:p>
        </w:tc>
      </w:tr>
      <w:tr w:rsidR="00D72450" w:rsidRPr="000900FA" w:rsidTr="00A90DDF">
        <w:tc>
          <w:tcPr>
            <w:tcW w:w="3190" w:type="dxa"/>
          </w:tcPr>
          <w:p w:rsidR="00D72450" w:rsidRPr="00465617" w:rsidRDefault="00D72450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Главный  специалист - эксперт по организационной работе Администрации Касторенского района</w:t>
            </w:r>
          </w:p>
        </w:tc>
        <w:tc>
          <w:tcPr>
            <w:tcW w:w="3190" w:type="dxa"/>
          </w:tcPr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Кондрашова Е.А</w:t>
            </w:r>
          </w:p>
        </w:tc>
      </w:tr>
      <w:tr w:rsidR="00D72450" w:rsidRPr="000900FA" w:rsidTr="00A90DDF">
        <w:tc>
          <w:tcPr>
            <w:tcW w:w="3190" w:type="dxa"/>
          </w:tcPr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  <w:p w:rsidR="00D72450" w:rsidRPr="00465617" w:rsidRDefault="00D72450" w:rsidP="00A90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65617">
                <w:rPr>
                  <w:sz w:val="24"/>
                  <w:szCs w:val="24"/>
                </w:rPr>
                <w:t>2017 г</w:t>
              </w:r>
            </w:smartTag>
            <w:r w:rsidRPr="00465617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2450" w:rsidRPr="00465617" w:rsidRDefault="00D72450" w:rsidP="00A90DDF">
            <w:pPr>
              <w:rPr>
                <w:sz w:val="24"/>
                <w:szCs w:val="24"/>
              </w:rPr>
            </w:pPr>
          </w:p>
        </w:tc>
      </w:tr>
    </w:tbl>
    <w:p w:rsidR="00D72450" w:rsidRDefault="00D72450" w:rsidP="00003592">
      <w:pPr>
        <w:pStyle w:val="NoSpacing"/>
        <w:jc w:val="both"/>
        <w:rPr>
          <w:sz w:val="24"/>
          <w:szCs w:val="24"/>
          <w:lang w:eastAsia="ru-RU"/>
        </w:rPr>
      </w:pPr>
    </w:p>
    <w:p w:rsidR="00D72450" w:rsidRPr="00085394" w:rsidRDefault="00D72450" w:rsidP="00003592">
      <w:pPr>
        <w:pStyle w:val="NoSpacing"/>
        <w:jc w:val="both"/>
        <w:rPr>
          <w:sz w:val="24"/>
          <w:szCs w:val="24"/>
          <w:lang w:eastAsia="ru-RU"/>
        </w:rPr>
      </w:pPr>
    </w:p>
    <w:sectPr w:rsidR="00D72450" w:rsidRPr="00085394" w:rsidSect="0051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5DBB"/>
    <w:multiLevelType w:val="multilevel"/>
    <w:tmpl w:val="A808E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592"/>
    <w:rsid w:val="00003592"/>
    <w:rsid w:val="00024128"/>
    <w:rsid w:val="00036402"/>
    <w:rsid w:val="00063EC6"/>
    <w:rsid w:val="00085394"/>
    <w:rsid w:val="000900FA"/>
    <w:rsid w:val="0009470D"/>
    <w:rsid w:val="000A095A"/>
    <w:rsid w:val="00160EF5"/>
    <w:rsid w:val="00180921"/>
    <w:rsid w:val="001F1069"/>
    <w:rsid w:val="001F6E6E"/>
    <w:rsid w:val="002218EF"/>
    <w:rsid w:val="002260F8"/>
    <w:rsid w:val="002E0061"/>
    <w:rsid w:val="002E09EE"/>
    <w:rsid w:val="002E56BE"/>
    <w:rsid w:val="00356156"/>
    <w:rsid w:val="00363386"/>
    <w:rsid w:val="004131C7"/>
    <w:rsid w:val="00447EB5"/>
    <w:rsid w:val="00465617"/>
    <w:rsid w:val="004D74DB"/>
    <w:rsid w:val="004E50A2"/>
    <w:rsid w:val="00510C61"/>
    <w:rsid w:val="00516C2D"/>
    <w:rsid w:val="00551C9A"/>
    <w:rsid w:val="005676DC"/>
    <w:rsid w:val="0059734D"/>
    <w:rsid w:val="005A00F9"/>
    <w:rsid w:val="005A2392"/>
    <w:rsid w:val="00604EB0"/>
    <w:rsid w:val="006A1F6C"/>
    <w:rsid w:val="006A2432"/>
    <w:rsid w:val="006B4F72"/>
    <w:rsid w:val="006E7D8A"/>
    <w:rsid w:val="006F51CD"/>
    <w:rsid w:val="007744E8"/>
    <w:rsid w:val="007C24D4"/>
    <w:rsid w:val="007F0A1F"/>
    <w:rsid w:val="008333AD"/>
    <w:rsid w:val="0083376D"/>
    <w:rsid w:val="00850437"/>
    <w:rsid w:val="00854B48"/>
    <w:rsid w:val="008B5675"/>
    <w:rsid w:val="009555C8"/>
    <w:rsid w:val="009A794E"/>
    <w:rsid w:val="009B33ED"/>
    <w:rsid w:val="00A80017"/>
    <w:rsid w:val="00A90DDF"/>
    <w:rsid w:val="00A95410"/>
    <w:rsid w:val="00BB50B3"/>
    <w:rsid w:val="00BF2D94"/>
    <w:rsid w:val="00C003FC"/>
    <w:rsid w:val="00C17C44"/>
    <w:rsid w:val="00C33CC6"/>
    <w:rsid w:val="00C3421A"/>
    <w:rsid w:val="00C64F99"/>
    <w:rsid w:val="00C751BA"/>
    <w:rsid w:val="00D03C5F"/>
    <w:rsid w:val="00D27EEA"/>
    <w:rsid w:val="00D72450"/>
    <w:rsid w:val="00D72894"/>
    <w:rsid w:val="00D90745"/>
    <w:rsid w:val="00DC0FFB"/>
    <w:rsid w:val="00E2551F"/>
    <w:rsid w:val="00E3786E"/>
    <w:rsid w:val="00EA2365"/>
    <w:rsid w:val="00F71670"/>
    <w:rsid w:val="00F93389"/>
    <w:rsid w:val="00FE2DFD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9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03592"/>
    <w:rPr>
      <w:lang w:eastAsia="en-US"/>
    </w:rPr>
  </w:style>
  <w:style w:type="character" w:styleId="Strong">
    <w:name w:val="Strong"/>
    <w:basedOn w:val="DefaultParagraphFont"/>
    <w:uiPriority w:val="99"/>
    <w:qFormat/>
    <w:rsid w:val="0000359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0359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809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tor.rkursk.ru/" TargetMode="External"/><Relationship Id="rId5" Type="http://schemas.openxmlformats.org/officeDocument/2006/relationships/hyperlink" Target="mailto:adm.kastornoe46@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2</Pages>
  <Words>508</Words>
  <Characters>2898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User100</cp:lastModifiedBy>
  <cp:revision>5</cp:revision>
  <cp:lastPrinted>2017-03-17T10:25:00Z</cp:lastPrinted>
  <dcterms:created xsi:type="dcterms:W3CDTF">2017-03-17T09:51:00Z</dcterms:created>
  <dcterms:modified xsi:type="dcterms:W3CDTF">2017-03-28T07:14:00Z</dcterms:modified>
</cp:coreProperties>
</file>