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08" w:rsidRDefault="00053108" w:rsidP="00A931F4">
      <w:pPr>
        <w:pStyle w:val="NoSpacing"/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 xml:space="preserve">                                           </w:t>
      </w:r>
      <w:r>
        <w:rPr>
          <w:b/>
          <w:bCs/>
          <w:sz w:val="24"/>
          <w:szCs w:val="24"/>
          <w:lang w:eastAsia="ru-RU"/>
        </w:rPr>
        <w:t xml:space="preserve">     </w:t>
      </w:r>
    </w:p>
    <w:p w:rsidR="00053108" w:rsidRPr="00085394" w:rsidRDefault="00053108" w:rsidP="00BC1003">
      <w:pPr>
        <w:pStyle w:val="NoSpacing"/>
        <w:jc w:val="center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053108" w:rsidRPr="00085394" w:rsidRDefault="00053108" w:rsidP="00BC1003">
      <w:pPr>
        <w:pStyle w:val="NoSpacing"/>
        <w:jc w:val="center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НА ПРОЕКТ АДМИНИСТРАТИВНОГО РЕГЛАМЕНТА</w:t>
      </w:r>
    </w:p>
    <w:p w:rsidR="00053108" w:rsidRPr="00085394" w:rsidRDefault="00053108" w:rsidP="00A931F4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053108" w:rsidRDefault="00053108" w:rsidP="00A931F4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053108" w:rsidRPr="00085394" w:rsidRDefault="00053108" w:rsidP="00A931F4">
      <w:pPr>
        <w:pStyle w:val="NoSpacing"/>
        <w:ind w:left="720"/>
        <w:rPr>
          <w:sz w:val="24"/>
          <w:szCs w:val="24"/>
          <w:lang w:eastAsia="ru-RU"/>
        </w:rPr>
      </w:pPr>
    </w:p>
    <w:p w:rsidR="00053108" w:rsidRDefault="00053108" w:rsidP="00A931F4">
      <w:pPr>
        <w:pStyle w:val="NoSpacing"/>
        <w:jc w:val="both"/>
        <w:rPr>
          <w:rStyle w:val="Strong"/>
          <w:b w:val="0"/>
        </w:rPr>
      </w:pPr>
      <w:r>
        <w:rPr>
          <w:lang w:eastAsia="ru-RU"/>
        </w:rPr>
        <w:t>1.1.</w:t>
      </w:r>
      <w:r w:rsidRPr="00085394">
        <w:rPr>
          <w:lang w:eastAsia="ru-RU"/>
        </w:rPr>
        <w:t xml:space="preserve">Настоящее экспертное заключение дано на проект административного регламента по предоставлению муниципальной </w:t>
      </w:r>
      <w:r w:rsidRPr="00085394">
        <w:rPr>
          <w:rFonts w:ascii="Times New Roman" w:hAnsi="Times New Roman"/>
        </w:rPr>
        <w:t xml:space="preserve">услуги  </w:t>
      </w:r>
      <w:r w:rsidRPr="00085394">
        <w:t>«</w:t>
      </w:r>
      <w:r w:rsidRPr="00576F9D">
        <w:rPr>
          <w:rFonts w:ascii="Times New Roman" w:hAnsi="Times New Roman"/>
        </w:rPr>
        <w:t>Об утверждении административного регламента предоставления муниципальной услуги</w:t>
      </w:r>
      <w:r w:rsidRPr="00085394">
        <w:t xml:space="preserve"> </w:t>
      </w:r>
      <w:r w:rsidRPr="002A1973">
        <w:t>«</w:t>
      </w:r>
      <w:r w:rsidRPr="009A3EA2">
        <w:rPr>
          <w:rStyle w:val="Strong"/>
          <w:b w:val="0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 (бессрочное) и безвозмездное пользование».</w:t>
      </w:r>
    </w:p>
    <w:p w:rsidR="00053108" w:rsidRDefault="00053108" w:rsidP="00A931F4">
      <w:pPr>
        <w:pStyle w:val="NoSpacing"/>
        <w:jc w:val="both"/>
        <w:rPr>
          <w:rStyle w:val="Strong"/>
          <w:b w:val="0"/>
        </w:rPr>
      </w:pPr>
    </w:p>
    <w:p w:rsidR="00053108" w:rsidRDefault="00053108" w:rsidP="00A931F4">
      <w:pPr>
        <w:pStyle w:val="NoSpacing"/>
        <w:jc w:val="both"/>
        <w:rPr>
          <w:rStyle w:val="Strong"/>
          <w:b w:val="0"/>
        </w:rPr>
      </w:pPr>
    </w:p>
    <w:p w:rsidR="00053108" w:rsidRDefault="00053108" w:rsidP="00A931F4">
      <w:pPr>
        <w:pStyle w:val="NoSpacing"/>
        <w:jc w:val="both"/>
        <w:rPr>
          <w:szCs w:val="21"/>
        </w:rPr>
      </w:pPr>
      <w:r>
        <w:rPr>
          <w:szCs w:val="21"/>
        </w:rPr>
        <w:t xml:space="preserve">  Правовым основанием для подготовки заключения являются:</w:t>
      </w:r>
    </w:p>
    <w:p w:rsidR="00053108" w:rsidRDefault="00053108" w:rsidP="00A931F4">
      <w:pPr>
        <w:pStyle w:val="NormalWeb"/>
      </w:pPr>
      <w:r>
        <w:t> Конституция Российской Федерации;</w:t>
      </w:r>
    </w:p>
    <w:p w:rsidR="00053108" w:rsidRDefault="00053108" w:rsidP="006942AA">
      <w:pPr>
        <w:pStyle w:val="NormalWeb"/>
        <w:jc w:val="both"/>
      </w:pPr>
      <w:r>
        <w:t>Земельный     кодекс      Российской      Федерации    (в редакции, действующей с 1 марта 2015 года);</w:t>
      </w:r>
    </w:p>
    <w:p w:rsidR="00053108" w:rsidRDefault="00053108" w:rsidP="006942AA">
      <w:pPr>
        <w:pStyle w:val="NormalWeb"/>
        <w:jc w:val="both"/>
      </w:pPr>
      <w:r>
        <w:t> Федеральный закон от 25.10.2001 № 137-ФЗ «О введении в действие Земельного кодекса Российской Федерации» (в редакции, действующей с 1 марта 2015 года);</w:t>
      </w:r>
    </w:p>
    <w:p w:rsidR="00053108" w:rsidRDefault="00053108" w:rsidP="006942AA">
      <w:pPr>
        <w:pStyle w:val="NormalWeb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53108" w:rsidRDefault="00053108" w:rsidP="006942AA">
      <w:pPr>
        <w:pStyle w:val="NormalWeb"/>
        <w:jc w:val="both"/>
      </w:pPr>
      <w:r>
        <w:t>Федеральный закон от 27.07.2006 № 152-ФЗ «О персональных данных» («Российская газета», 29.07.2006, № 165);</w:t>
      </w:r>
    </w:p>
    <w:p w:rsidR="00053108" w:rsidRDefault="00053108" w:rsidP="006942AA">
      <w:pPr>
        <w:pStyle w:val="NormalWeb"/>
        <w:jc w:val="both"/>
      </w:pPr>
      <w: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053108" w:rsidRDefault="00053108" w:rsidP="006942AA">
      <w:pPr>
        <w:pStyle w:val="NormalWeb"/>
        <w:jc w:val="both"/>
      </w:pPr>
      <w:r>
        <w:t> Федеральным законом от 27.07.2010 № 210-ФЗ «Об организации предоставления государственных и муниципальных услуг»;</w:t>
      </w:r>
    </w:p>
    <w:p w:rsidR="00053108" w:rsidRDefault="00053108" w:rsidP="006942AA">
      <w:pPr>
        <w:pStyle w:val="NormalWeb"/>
        <w:jc w:val="both"/>
      </w:pPr>
      <w: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053108" w:rsidRDefault="00053108" w:rsidP="006942AA">
      <w:pPr>
        <w:pStyle w:val="NormalWeb"/>
        <w:jc w:val="both"/>
      </w:pPr>
      <w:r>
        <w:t>Постановление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053108" w:rsidRDefault="00053108" w:rsidP="006942AA">
      <w:pPr>
        <w:pStyle w:val="NormalWeb"/>
        <w:jc w:val="both"/>
      </w:pPr>
      <w:r>
        <w:t xml:space="preserve">- приказ Минэкономразвития России от  14 января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N 7 «Об утверждении </w:t>
      </w:r>
      <w:hyperlink r:id="rId5" w:history="1">
        <w:r>
          <w:rPr>
            <w:rStyle w:val="Hyperlink"/>
          </w:rPr>
          <w:t>порядк</w:t>
        </w:r>
      </w:hyperlink>
      <w: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053108" w:rsidRDefault="00053108" w:rsidP="006942AA">
      <w:pPr>
        <w:pStyle w:val="NormalWeb"/>
        <w:jc w:val="both"/>
      </w:pPr>
      <w:r>
        <w:t>         - Закон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«Курская  правда» №143 от 30.11.2013 года);</w:t>
      </w:r>
    </w:p>
    <w:p w:rsidR="00053108" w:rsidRDefault="00053108" w:rsidP="00A730BF">
      <w:pPr>
        <w:pStyle w:val="NormalWeb"/>
        <w:jc w:val="both"/>
      </w:pPr>
      <w:r>
        <w:t>- Устав муниципального района «Касторенский район» Курской области от 9.12.2005 г. № 7 (с изменениями и дополнениями: Решение Представительного Собрания Касторенского района Курской области от 25.08.2006 г., № 69, НГР: ru 465080002006001 от 12.09.2006 г.; Решение Представительного Собрания Касторенского района Курской области от 10.08.2007 г. № 153, НГР: ru 465080002007001 от 13.11.2007 г.; Решение Представительного Собрания Касторенского района Курской области от 27.12.2010 г. № 118, НГР: ru 465080002011001 от 02.02.2011 г.; Решение Представительного Собрания Касторенского района Курской области от 27.09.2012 г. № 76, НГР: ru 465080002012001 от 30.10.2012 г.;  Решение Представительного Собрания Касторенского района Курской области от 29.11.2013 г. № 63, НГР: ru 465080002013001 от 20.12.2013 г.;  Решение Представительного Собрания Касторенского района Курской области от 08.12.2014 г. № 62, НГР: ru 465080002014001 от 20.12.2014 г.;   Решение Представительного Собрания Касторенского района Курской области от 08.05.2015 г. № 48.).</w:t>
      </w:r>
    </w:p>
    <w:p w:rsidR="00053108" w:rsidRPr="00085394" w:rsidRDefault="00053108" w:rsidP="006942AA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1.2. Проект административного регламента</w:t>
      </w:r>
      <w:r>
        <w:rPr>
          <w:sz w:val="24"/>
          <w:szCs w:val="24"/>
          <w:lang w:eastAsia="ru-RU"/>
        </w:rPr>
        <w:t xml:space="preserve"> разработан отделом по управлению муниципальным имуществом, земельным вопросам  Администрации Касторенского района.</w:t>
      </w:r>
    </w:p>
    <w:p w:rsidR="00053108" w:rsidRPr="00085394" w:rsidRDefault="00053108" w:rsidP="006942AA">
      <w:pPr>
        <w:pStyle w:val="NoSpacing"/>
        <w:jc w:val="both"/>
        <w:rPr>
          <w:sz w:val="24"/>
          <w:szCs w:val="24"/>
          <w:lang w:eastAsia="ru-RU"/>
        </w:rPr>
      </w:pPr>
    </w:p>
    <w:p w:rsidR="00053108" w:rsidRPr="00085394" w:rsidRDefault="00053108" w:rsidP="006942AA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1.3. Дата проведения экспертизы "</w:t>
      </w:r>
      <w:r>
        <w:rPr>
          <w:sz w:val="24"/>
          <w:szCs w:val="24"/>
          <w:u w:val="single"/>
          <w:lang w:eastAsia="ru-RU"/>
        </w:rPr>
        <w:t> 6</w:t>
      </w:r>
      <w:r w:rsidRPr="00085394">
        <w:rPr>
          <w:sz w:val="24"/>
          <w:szCs w:val="24"/>
          <w:u w:val="single"/>
          <w:lang w:eastAsia="ru-RU"/>
        </w:rPr>
        <w:t> </w:t>
      </w:r>
      <w:r w:rsidRPr="00085394">
        <w:rPr>
          <w:sz w:val="24"/>
          <w:szCs w:val="24"/>
          <w:lang w:eastAsia="ru-RU"/>
        </w:rPr>
        <w:t>"</w:t>
      </w:r>
      <w:r>
        <w:rPr>
          <w:sz w:val="24"/>
          <w:szCs w:val="24"/>
          <w:u w:val="single"/>
          <w:lang w:eastAsia="ru-RU"/>
        </w:rPr>
        <w:t>марта</w:t>
      </w:r>
      <w:r w:rsidRPr="00085394"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lang w:eastAsia="ru-RU"/>
        </w:rPr>
        <w:t>2017</w:t>
      </w:r>
      <w:r w:rsidRPr="00085394">
        <w:rPr>
          <w:sz w:val="24"/>
          <w:szCs w:val="24"/>
          <w:lang w:eastAsia="ru-RU"/>
        </w:rPr>
        <w:t>года</w:t>
      </w:r>
    </w:p>
    <w:p w:rsidR="00053108" w:rsidRPr="00085394" w:rsidRDefault="00053108" w:rsidP="006942AA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053108" w:rsidRPr="00085394" w:rsidRDefault="00053108" w:rsidP="006942AA">
      <w:pPr>
        <w:pStyle w:val="NoSpacing"/>
        <w:jc w:val="both"/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053108" w:rsidRPr="00085394" w:rsidRDefault="00053108" w:rsidP="006942AA">
      <w:pPr>
        <w:pStyle w:val="NoSpacing"/>
        <w:jc w:val="both"/>
        <w:rPr>
          <w:sz w:val="24"/>
          <w:szCs w:val="24"/>
          <w:lang w:eastAsia="ru-RU"/>
        </w:rPr>
      </w:pPr>
    </w:p>
    <w:p w:rsidR="00053108" w:rsidRDefault="00053108" w:rsidP="006942AA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053108" w:rsidRDefault="00053108" w:rsidP="006942AA"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053108" w:rsidRDefault="00053108" w:rsidP="006942AA">
      <w:pPr>
        <w:pStyle w:val="NoSpacing"/>
        <w:jc w:val="both"/>
        <w:rPr>
          <w:rStyle w:val="Strong"/>
          <w:b w:val="0"/>
        </w:rPr>
      </w:pPr>
      <w:r>
        <w:rPr>
          <w:sz w:val="24"/>
          <w:szCs w:val="24"/>
          <w:lang w:eastAsia="ru-RU"/>
        </w:rPr>
        <w:t>Юридическое содержание проекта Административного регламента</w:t>
      </w:r>
      <w:r w:rsidRPr="00BB1210">
        <w:rPr>
          <w:lang w:eastAsia="ru-RU"/>
        </w:rPr>
        <w:t xml:space="preserve"> </w:t>
      </w:r>
      <w:r>
        <w:rPr>
          <w:lang w:eastAsia="ru-RU"/>
        </w:rPr>
        <w:t xml:space="preserve">по </w:t>
      </w:r>
      <w:r w:rsidRPr="00085394">
        <w:rPr>
          <w:lang w:eastAsia="ru-RU"/>
        </w:rPr>
        <w:t xml:space="preserve">предоставлению муниципальной </w:t>
      </w:r>
      <w:r w:rsidRPr="00085394">
        <w:rPr>
          <w:rFonts w:ascii="Times New Roman" w:hAnsi="Times New Roman"/>
        </w:rPr>
        <w:t xml:space="preserve">услуги  </w:t>
      </w:r>
      <w:r w:rsidRPr="00085394">
        <w:t>«</w:t>
      </w:r>
      <w:r w:rsidRPr="00576F9D">
        <w:rPr>
          <w:rFonts w:ascii="Times New Roman" w:hAnsi="Times New Roman"/>
        </w:rPr>
        <w:t>Об утверждении административного регламента предоставления муниципальной услуги</w:t>
      </w:r>
      <w:r w:rsidRPr="00085394">
        <w:t xml:space="preserve"> </w:t>
      </w:r>
      <w:r w:rsidRPr="002A1973">
        <w:t>«</w:t>
      </w:r>
      <w:r w:rsidRPr="009A3EA2">
        <w:rPr>
          <w:rStyle w:val="Strong"/>
          <w:b w:val="0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 (бессрочное) и безвозмездное пользование»</w:t>
      </w:r>
      <w:r>
        <w:rPr>
          <w:rStyle w:val="Strong"/>
          <w:b w:val="0"/>
        </w:rPr>
        <w:t xml:space="preserve"> соответствует действующему законодательству.</w:t>
      </w:r>
    </w:p>
    <w:p w:rsidR="00053108" w:rsidRDefault="00053108" w:rsidP="006942AA">
      <w:pPr>
        <w:pStyle w:val="NormalWeb"/>
        <w:jc w:val="both"/>
      </w:pPr>
      <w:r>
        <w:rPr>
          <w:rStyle w:val="Strong"/>
          <w:b w:val="0"/>
        </w:rPr>
        <w:t xml:space="preserve"> В п.п. 2.5 1 главы регламента следует внести дополнения в наименовании постановлений  «</w:t>
      </w:r>
      <w:r w:rsidRPr="00BB1210">
        <w:t xml:space="preserve"> </w:t>
      </w:r>
      <w:r>
        <w:t>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 и «Об утверждении Положения об особенностях подачи и рассмотрения жалоб на решения и действия (бездействие) Администрации Касторенского района Курской области и ее должностных лиц, муниципальных служащих, замещающих должности муниципальной службы в Администрации  Касторенского района Курской области» и указать наименование района и номера, даты вышеуказанных постановлений. Кроме того, отразить точную дату создания Устава муниципального образования «Касторенский район» Курской области с изменениями.</w:t>
      </w:r>
    </w:p>
    <w:p w:rsidR="00053108" w:rsidRPr="00085394" w:rsidRDefault="00053108" w:rsidP="00A931F4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По результатам проведенной экспертизы </w:t>
      </w:r>
      <w:r>
        <w:rPr>
          <w:sz w:val="24"/>
          <w:szCs w:val="24"/>
          <w:lang w:eastAsia="ru-RU"/>
        </w:rPr>
        <w:t>другие замечаний и (или) предложений</w:t>
      </w:r>
      <w:r w:rsidRPr="00085394">
        <w:rPr>
          <w:sz w:val="24"/>
          <w:szCs w:val="24"/>
          <w:lang w:eastAsia="ru-RU"/>
        </w:rPr>
        <w:t xml:space="preserve"> по проекту админист</w:t>
      </w:r>
      <w:r>
        <w:rPr>
          <w:sz w:val="24"/>
          <w:szCs w:val="24"/>
          <w:lang w:eastAsia="ru-RU"/>
        </w:rPr>
        <w:t>ративного регламента нет</w:t>
      </w:r>
      <w:r w:rsidRPr="00085394">
        <w:rPr>
          <w:sz w:val="24"/>
          <w:szCs w:val="24"/>
          <w:lang w:eastAsia="ru-RU"/>
        </w:rPr>
        <w:t>.</w:t>
      </w:r>
    </w:p>
    <w:p w:rsidR="00053108" w:rsidRPr="00085394" w:rsidRDefault="00053108" w:rsidP="00A931F4">
      <w:pPr>
        <w:pStyle w:val="NoSpacing"/>
        <w:rPr>
          <w:sz w:val="24"/>
          <w:szCs w:val="24"/>
          <w:lang w:eastAsia="ru-RU"/>
        </w:rPr>
      </w:pPr>
    </w:p>
    <w:p w:rsidR="00053108" w:rsidRDefault="00053108" w:rsidP="00A931F4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2.2. 2.2. </w:t>
      </w:r>
      <w:r w:rsidRPr="00F93389">
        <w:rPr>
          <w:rFonts w:ascii="Times New Roman" w:hAnsi="Times New Roman"/>
          <w:sz w:val="24"/>
          <w:szCs w:val="24"/>
          <w:lang w:eastAsia="ru-RU"/>
        </w:rPr>
        <w:t>По результатам проведенной экспертизы проект административного регл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амента  подлежит изменению, согласно замечаниям, и, с учетом устранения замечаний, </w:t>
      </w:r>
      <w:r w:rsidRPr="00085394">
        <w:rPr>
          <w:sz w:val="24"/>
          <w:szCs w:val="24"/>
          <w:lang w:eastAsia="ru-RU"/>
        </w:rPr>
        <w:t>рекомендуется к принятию.</w:t>
      </w:r>
    </w:p>
    <w:p w:rsidR="00053108" w:rsidRDefault="00053108" w:rsidP="00A931F4">
      <w:pPr>
        <w:pStyle w:val="NoSpacing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53108" w:rsidRPr="000900FA" w:rsidTr="009F249F">
        <w:tc>
          <w:tcPr>
            <w:tcW w:w="3190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Управляющий делами Администрации Касторенского района, председатель комиссии   </w:t>
            </w: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0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Утицких Н.В.</w:t>
            </w:r>
          </w:p>
        </w:tc>
      </w:tr>
      <w:tr w:rsidR="00053108" w:rsidRPr="000900FA" w:rsidTr="009F249F">
        <w:tc>
          <w:tcPr>
            <w:tcW w:w="3190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Сапрыкина О.М.</w:t>
            </w:r>
          </w:p>
        </w:tc>
      </w:tr>
      <w:tr w:rsidR="00053108" w:rsidRPr="000900FA" w:rsidTr="009F249F">
        <w:tc>
          <w:tcPr>
            <w:tcW w:w="3190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отдела  промышленности, строительства, архитектуры, транспорта, связи, ЖКХ и ТЭК Администрации Касторенского района.</w:t>
            </w: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Осипов В.А.</w:t>
            </w:r>
          </w:p>
        </w:tc>
      </w:tr>
      <w:tr w:rsidR="00053108" w:rsidRPr="000900FA" w:rsidTr="009F249F">
        <w:tc>
          <w:tcPr>
            <w:tcW w:w="3190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Главный специалист-эксперт по правовым вопросам Администрации Касторенского района </w:t>
            </w: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Позднякова О.И.</w:t>
            </w:r>
          </w:p>
        </w:tc>
      </w:tr>
      <w:tr w:rsidR="00053108" w:rsidRPr="000900FA" w:rsidTr="009F249F">
        <w:tc>
          <w:tcPr>
            <w:tcW w:w="3190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Главный  специалист - эксперт по организационной работе Администрации Касторенского района</w:t>
            </w:r>
          </w:p>
        </w:tc>
        <w:tc>
          <w:tcPr>
            <w:tcW w:w="3190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Кондрашова Е.А</w:t>
            </w:r>
          </w:p>
        </w:tc>
      </w:tr>
      <w:tr w:rsidR="00053108" w:rsidRPr="000900FA" w:rsidTr="009F249F">
        <w:tc>
          <w:tcPr>
            <w:tcW w:w="3190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  <w:p w:rsidR="00053108" w:rsidRPr="00465617" w:rsidRDefault="00053108" w:rsidP="009F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5617">
                <w:rPr>
                  <w:sz w:val="24"/>
                  <w:szCs w:val="24"/>
                </w:rPr>
                <w:t>2017 г</w:t>
              </w:r>
            </w:smartTag>
            <w:r w:rsidRPr="00465617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53108" w:rsidRPr="00465617" w:rsidRDefault="00053108" w:rsidP="009F249F">
            <w:pPr>
              <w:rPr>
                <w:sz w:val="24"/>
                <w:szCs w:val="24"/>
              </w:rPr>
            </w:pPr>
          </w:p>
        </w:tc>
      </w:tr>
    </w:tbl>
    <w:p w:rsidR="00053108" w:rsidRPr="00085394" w:rsidRDefault="00053108" w:rsidP="00A931F4">
      <w:pPr>
        <w:pStyle w:val="NoSpacing"/>
        <w:jc w:val="both"/>
        <w:rPr>
          <w:sz w:val="24"/>
          <w:szCs w:val="24"/>
          <w:lang w:eastAsia="ru-RU"/>
        </w:rPr>
      </w:pPr>
    </w:p>
    <w:p w:rsidR="00053108" w:rsidRPr="00085394" w:rsidRDefault="00053108" w:rsidP="00803E95">
      <w:pPr>
        <w:pStyle w:val="NoSpacing"/>
      </w:pPr>
      <w:r w:rsidRPr="00085394">
        <w:t> </w:t>
      </w:r>
    </w:p>
    <w:sectPr w:rsidR="00053108" w:rsidRPr="00085394" w:rsidSect="005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1F4"/>
    <w:rsid w:val="000171C5"/>
    <w:rsid w:val="00044029"/>
    <w:rsid w:val="00053108"/>
    <w:rsid w:val="00085394"/>
    <w:rsid w:val="000900FA"/>
    <w:rsid w:val="00281F52"/>
    <w:rsid w:val="002A1973"/>
    <w:rsid w:val="00465617"/>
    <w:rsid w:val="00510C61"/>
    <w:rsid w:val="00576F9D"/>
    <w:rsid w:val="00652D40"/>
    <w:rsid w:val="006942AA"/>
    <w:rsid w:val="0071160B"/>
    <w:rsid w:val="00803E95"/>
    <w:rsid w:val="008E0204"/>
    <w:rsid w:val="009A3EA2"/>
    <w:rsid w:val="009F249F"/>
    <w:rsid w:val="00A730BF"/>
    <w:rsid w:val="00A931F4"/>
    <w:rsid w:val="00BB1210"/>
    <w:rsid w:val="00BC1003"/>
    <w:rsid w:val="00C21B33"/>
    <w:rsid w:val="00C3585E"/>
    <w:rsid w:val="00D057CC"/>
    <w:rsid w:val="00DA1970"/>
    <w:rsid w:val="00DF09AA"/>
    <w:rsid w:val="00DF2493"/>
    <w:rsid w:val="00F9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931F4"/>
    <w:rPr>
      <w:lang w:eastAsia="en-US"/>
    </w:rPr>
  </w:style>
  <w:style w:type="character" w:styleId="Strong">
    <w:name w:val="Strong"/>
    <w:basedOn w:val="DefaultParagraphFont"/>
    <w:uiPriority w:val="99"/>
    <w:qFormat/>
    <w:rsid w:val="00A931F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A931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931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1095</Words>
  <Characters>6244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User100</cp:lastModifiedBy>
  <cp:revision>10</cp:revision>
  <cp:lastPrinted>2017-03-09T10:07:00Z</cp:lastPrinted>
  <dcterms:created xsi:type="dcterms:W3CDTF">2017-03-02T06:27:00Z</dcterms:created>
  <dcterms:modified xsi:type="dcterms:W3CDTF">2017-03-29T09:45:00Z</dcterms:modified>
</cp:coreProperties>
</file>